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559"/>
        <w:gridCol w:w="5812"/>
        <w:gridCol w:w="1275"/>
      </w:tblGrid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54C07">
              <w:rPr>
                <w:sz w:val="24"/>
                <w:szCs w:val="24"/>
                <w:lang w:val="uk-UA"/>
              </w:rPr>
              <w:t>№</w:t>
            </w:r>
          </w:p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 xml:space="preserve">     Call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 xml:space="preserve">            </w:t>
            </w:r>
            <w:r w:rsidRPr="00054C07">
              <w:rPr>
                <w:lang w:val="uk-UA"/>
              </w:rPr>
              <w:t>Прізвище, ім</w:t>
            </w:r>
            <w:r w:rsidRPr="00054C07">
              <w:rPr>
                <w:lang w:val="en-US"/>
              </w:rPr>
              <w:t>’</w:t>
            </w:r>
            <w:r w:rsidRPr="00054C07">
              <w:rPr>
                <w:lang w:val="uk-UA"/>
              </w:rPr>
              <w:t>я по батькові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 xml:space="preserve">   РОВ</w:t>
            </w:r>
          </w:p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 xml:space="preserve">   ЛРУ</w:t>
            </w: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UR5KAM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Іванов Сергій Юрійович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UR5KAS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Ядчишин  Олександр Миколайович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UR5KBP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Колодюк  Петро Іванович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UR5KCA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Глуцький Юрій Олександрович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UR5KD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Хомяков Лев Іванович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UR5KDB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Туренко Сергій Олександрович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UR5KDZ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Тимчук Віталій Васильович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UR5KED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Тарасов Микола Євгенович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UR5KEN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Вальчук Володимир Дмитрович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rPr>
          <w:trHeight w:val="360"/>
        </w:trPr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UR5KFH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Нестерук Микола Іванович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rPr>
          <w:trHeight w:val="285"/>
        </w:trPr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UR5KHP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Нікіфоров Петро Олександрович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UR5KHQ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Козак Костянтин Віталійович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13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UR5KIM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Лінивий Василь Володмирович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14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UR5KO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Шульгін Олег Іванович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US0KW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Бецан Олександр Сергійович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US1KA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Непряхін Юрій Миколайович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US1KJ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Петрунін Юрій Миколайович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US7KA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Занюк Іван Іванович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US7KC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Драгунов Олександр Вікторович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US7KM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Ромаш Олександр Володимирович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21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UT0KT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Єршов Анатолій Федорович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22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UT1KA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Дяченко Анатолій Іванович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23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UT5KD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Михайлюк Анатолій Дмитрович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24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UT5KF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Мурашов Георгій Федорович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UT5KL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Сенюк Ленонід Митрофанович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26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UT5KM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Браташ Ярослав Петрович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27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UT5KS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Герасимчук Юрій Петрович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28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UT5KT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Поліщук Микола Мілентійович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29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UT5KX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Свирид Олексій Петрович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30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UX0KC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Грибок Володимир Васильович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31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UX2KA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Прокопчук Сергій Милославович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32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UY5KD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Безушко Борис Григорович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33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UR5KHO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Хоменко Олександр Миколайович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34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UR5KCO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Дяк Павло Олексійович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35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UR5KHG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Нікіфоров Олександр Олександрович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36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UT7KF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Шинкаренко Олександр Миколайович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37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UT5KI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Босовський Іван Олександрович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38</w:t>
            </w: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en-US"/>
              </w:rPr>
            </w:pPr>
            <w:r w:rsidRPr="00054C07">
              <w:rPr>
                <w:lang w:val="en-US"/>
              </w:rPr>
              <w:t>UT1KY</w:t>
            </w: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  <w:rPr>
                <w:lang w:val="uk-UA"/>
              </w:rPr>
            </w:pPr>
            <w:r w:rsidRPr="00054C07">
              <w:rPr>
                <w:lang w:val="uk-UA"/>
              </w:rPr>
              <w:t>Тарасович Павло Михайлович</w:t>
            </w: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  <w:tr w:rsidR="00D3762D" w:rsidRPr="00054C07" w:rsidTr="00054C07">
        <w:tc>
          <w:tcPr>
            <w:tcW w:w="534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  <w:tc>
          <w:tcPr>
            <w:tcW w:w="1559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  <w:tc>
          <w:tcPr>
            <w:tcW w:w="5812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  <w:tc>
          <w:tcPr>
            <w:tcW w:w="1275" w:type="dxa"/>
          </w:tcPr>
          <w:p w:rsidR="00D3762D" w:rsidRPr="00054C07" w:rsidRDefault="00D3762D" w:rsidP="00054C07">
            <w:pPr>
              <w:spacing w:after="0" w:line="240" w:lineRule="auto"/>
            </w:pPr>
          </w:p>
        </w:tc>
      </w:tr>
    </w:tbl>
    <w:p w:rsidR="00D3762D" w:rsidRPr="002758E7" w:rsidRDefault="00D3762D" w:rsidP="00FA5994">
      <w:pPr>
        <w:spacing w:after="0"/>
        <w:rPr>
          <w:b/>
          <w:lang w:val="uk-UA"/>
        </w:rPr>
      </w:pPr>
      <w:r w:rsidRPr="002758E7">
        <w:rPr>
          <w:b/>
          <w:lang w:val="uk-UA"/>
        </w:rPr>
        <w:t xml:space="preserve">                                                СПИСОК</w:t>
      </w:r>
      <w:r w:rsidRPr="002758E7">
        <w:rPr>
          <w:b/>
          <w:lang w:val="uk-UA"/>
        </w:rPr>
        <w:tab/>
      </w:r>
      <w:r w:rsidRPr="002758E7">
        <w:rPr>
          <w:b/>
          <w:lang w:val="uk-UA"/>
        </w:rPr>
        <w:tab/>
      </w:r>
    </w:p>
    <w:p w:rsidR="00D3762D" w:rsidRDefault="00D3762D" w:rsidP="00FA5994">
      <w:pPr>
        <w:spacing w:after="0"/>
        <w:rPr>
          <w:lang w:val="uk-UA"/>
        </w:rPr>
      </w:pPr>
      <w:r>
        <w:rPr>
          <w:lang w:val="uk-UA"/>
        </w:rPr>
        <w:t xml:space="preserve">       радіоаматорів ГО «РОВ ЛРУ» , які сплатили внески за 2018 рік</w:t>
      </w:r>
    </w:p>
    <w:sectPr w:rsidR="00D3762D" w:rsidSect="000B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FF5"/>
    <w:rsid w:val="00054C07"/>
    <w:rsid w:val="000B4233"/>
    <w:rsid w:val="0011680E"/>
    <w:rsid w:val="00165AA6"/>
    <w:rsid w:val="002758E7"/>
    <w:rsid w:val="00311757"/>
    <w:rsid w:val="00446D86"/>
    <w:rsid w:val="00527F88"/>
    <w:rsid w:val="005B2AFD"/>
    <w:rsid w:val="00685A56"/>
    <w:rsid w:val="00731CBE"/>
    <w:rsid w:val="007C3FF5"/>
    <w:rsid w:val="008B7EA9"/>
    <w:rsid w:val="00C7780F"/>
    <w:rsid w:val="00D3762D"/>
    <w:rsid w:val="00ED67E8"/>
    <w:rsid w:val="00FA5994"/>
    <w:rsid w:val="00FF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33"/>
    <w:pPr>
      <w:spacing w:after="200" w:line="276" w:lineRule="auto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3F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245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Kolodiuk Petro Ivanovych</dc:creator>
  <cp:keywords/>
  <dc:description/>
  <cp:lastModifiedBy>Klubuk</cp:lastModifiedBy>
  <cp:revision>2</cp:revision>
  <dcterms:created xsi:type="dcterms:W3CDTF">2018-11-14T18:30:00Z</dcterms:created>
  <dcterms:modified xsi:type="dcterms:W3CDTF">2018-11-14T18:30:00Z</dcterms:modified>
</cp:coreProperties>
</file>